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85"/>
        <w:tblW w:w="5000" w:type="pct"/>
        <w:tblLook w:val="0000" w:firstRow="0" w:lastRow="0" w:firstColumn="0" w:lastColumn="0" w:noHBand="0" w:noVBand="0"/>
      </w:tblPr>
      <w:tblGrid>
        <w:gridCol w:w="2250"/>
        <w:gridCol w:w="2263"/>
        <w:gridCol w:w="5279"/>
      </w:tblGrid>
      <w:tr w:rsidR="00EC21E7" w:rsidRPr="00F47D21" w:rsidTr="00F165F7">
        <w:trPr>
          <w:trHeight w:val="331"/>
        </w:trPr>
        <w:tc>
          <w:tcPr>
            <w:tcW w:w="2250" w:type="dxa"/>
            <w:shd w:val="clear" w:color="auto" w:fill="auto"/>
          </w:tcPr>
          <w:p w:rsidR="00EC21E7" w:rsidRPr="00936277" w:rsidRDefault="00EC21E7" w:rsidP="00F71972">
            <w:pPr>
              <w:pStyle w:val="Heading1"/>
              <w:rPr>
                <w:sz w:val="28"/>
                <w:szCs w:val="28"/>
              </w:rPr>
            </w:pPr>
            <w:r w:rsidRPr="00936277">
              <w:rPr>
                <w:sz w:val="28"/>
                <w:szCs w:val="28"/>
              </w:rPr>
              <w:t xml:space="preserve">Civil Rights </w:t>
            </w:r>
          </w:p>
          <w:p w:rsidR="00EC21E7" w:rsidRPr="00F47D21" w:rsidRDefault="00EC21E7" w:rsidP="00F71972">
            <w:pPr>
              <w:pStyle w:val="Heading1"/>
            </w:pPr>
            <w:r w:rsidRPr="00936277">
              <w:rPr>
                <w:sz w:val="28"/>
                <w:szCs w:val="28"/>
              </w:rPr>
              <w:t>Training Log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E79A9" w:rsidRDefault="002E79A9" w:rsidP="00F71972">
            <w:pPr>
              <w:rPr>
                <w:b/>
              </w:rPr>
            </w:pPr>
          </w:p>
          <w:p w:rsidR="00EC21E7" w:rsidRPr="00F165F7" w:rsidRDefault="00EC21E7" w:rsidP="00F71972">
            <w:pPr>
              <w:rPr>
                <w:b/>
                <w:sz w:val="18"/>
                <w:szCs w:val="18"/>
              </w:rPr>
            </w:pPr>
            <w:r w:rsidRPr="00F165F7">
              <w:rPr>
                <w:b/>
                <w:sz w:val="18"/>
                <w:szCs w:val="18"/>
              </w:rPr>
              <w:t>Distribution Agency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1E7" w:rsidRPr="00FB3A4B" w:rsidRDefault="00EC21E7" w:rsidP="00F71972"/>
        </w:tc>
      </w:tr>
      <w:tr w:rsidR="00EC21E7" w:rsidRPr="00F47D21" w:rsidTr="00F165F7">
        <w:trPr>
          <w:trHeight w:val="331"/>
        </w:trPr>
        <w:tc>
          <w:tcPr>
            <w:tcW w:w="2250" w:type="dxa"/>
            <w:shd w:val="clear" w:color="auto" w:fill="auto"/>
          </w:tcPr>
          <w:p w:rsidR="00EC21E7" w:rsidRPr="00F47D21" w:rsidRDefault="00EC21E7" w:rsidP="00F71972"/>
        </w:tc>
        <w:tc>
          <w:tcPr>
            <w:tcW w:w="2263" w:type="dxa"/>
            <w:shd w:val="clear" w:color="auto" w:fill="auto"/>
            <w:vAlign w:val="center"/>
          </w:tcPr>
          <w:p w:rsidR="002E79A9" w:rsidRDefault="002E79A9" w:rsidP="00F71972">
            <w:pPr>
              <w:rPr>
                <w:b/>
              </w:rPr>
            </w:pPr>
          </w:p>
          <w:p w:rsidR="00EC21E7" w:rsidRPr="00F165F7" w:rsidRDefault="00EC21E7" w:rsidP="00F71972">
            <w:pPr>
              <w:rPr>
                <w:b/>
                <w:sz w:val="18"/>
                <w:szCs w:val="18"/>
              </w:rPr>
            </w:pPr>
            <w:r w:rsidRPr="00F165F7">
              <w:rPr>
                <w:b/>
                <w:sz w:val="18"/>
                <w:szCs w:val="18"/>
              </w:rPr>
              <w:t>Distribution Address</w:t>
            </w: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7" w:rsidRDefault="00EC21E7" w:rsidP="00F71972"/>
        </w:tc>
      </w:tr>
    </w:tbl>
    <w:p w:rsidR="00B23306" w:rsidRDefault="00B23306" w:rsidP="00F47D21"/>
    <w:tbl>
      <w:tblPr>
        <w:tblW w:w="5489" w:type="pct"/>
        <w:tblInd w:w="-85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0"/>
        <w:gridCol w:w="3092"/>
        <w:gridCol w:w="828"/>
        <w:gridCol w:w="622"/>
        <w:gridCol w:w="779"/>
        <w:gridCol w:w="673"/>
        <w:gridCol w:w="816"/>
        <w:gridCol w:w="636"/>
        <w:gridCol w:w="842"/>
        <w:gridCol w:w="609"/>
        <w:gridCol w:w="802"/>
        <w:gridCol w:w="650"/>
      </w:tblGrid>
      <w:tr w:rsidR="005D3F33" w:rsidRPr="008926C2" w:rsidTr="009E54BF">
        <w:trPr>
          <w:cantSplit/>
          <w:trHeight w:val="394"/>
        </w:trPr>
        <w:tc>
          <w:tcPr>
            <w:tcW w:w="3482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Volunteer</w:t>
            </w:r>
          </w:p>
        </w:tc>
        <w:tc>
          <w:tcPr>
            <w:tcW w:w="1450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2018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2019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2021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5D3F33" w:rsidRPr="00432771" w:rsidRDefault="005D3F33" w:rsidP="008926C2">
            <w:pPr>
              <w:pStyle w:val="Heading2"/>
              <w:rPr>
                <w:sz w:val="20"/>
                <w:szCs w:val="20"/>
              </w:rPr>
            </w:pPr>
            <w:r w:rsidRPr="00432771">
              <w:rPr>
                <w:sz w:val="20"/>
                <w:szCs w:val="20"/>
              </w:rPr>
              <w:t>2022</w:t>
            </w:r>
          </w:p>
        </w:tc>
      </w:tr>
      <w:tr w:rsidR="00EA284A" w:rsidRPr="008926C2" w:rsidTr="009E54BF">
        <w:trPr>
          <w:cantSplit/>
          <w:trHeight w:val="394"/>
        </w:trPr>
        <w:tc>
          <w:tcPr>
            <w:tcW w:w="3482" w:type="dxa"/>
            <w:gridSpan w:val="2"/>
            <w:shd w:val="clear" w:color="auto" w:fill="B64926" w:themeFill="accent3"/>
            <w:vAlign w:val="center"/>
          </w:tcPr>
          <w:p w:rsidR="00A4045E" w:rsidRPr="009301FF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i/>
                <w:sz w:val="19"/>
                <w:szCs w:val="19"/>
              </w:rPr>
              <w:t>First Name</w:t>
            </w:r>
            <w:r w:rsidRPr="009301FF">
              <w:rPr>
                <w:sz w:val="19"/>
                <w:szCs w:val="19"/>
              </w:rPr>
              <w:t xml:space="preserve">, </w:t>
            </w:r>
            <w:r w:rsidRPr="00432771">
              <w:rPr>
                <w:i/>
                <w:sz w:val="19"/>
                <w:szCs w:val="19"/>
              </w:rPr>
              <w:t>Last Name</w:t>
            </w:r>
          </w:p>
        </w:tc>
        <w:tc>
          <w:tcPr>
            <w:tcW w:w="828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22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>f/NF</w:t>
            </w:r>
          </w:p>
        </w:tc>
        <w:tc>
          <w:tcPr>
            <w:tcW w:w="779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73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>f/NF</w:t>
            </w:r>
          </w:p>
        </w:tc>
        <w:tc>
          <w:tcPr>
            <w:tcW w:w="816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36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>f/NF</w:t>
            </w:r>
          </w:p>
        </w:tc>
        <w:tc>
          <w:tcPr>
            <w:tcW w:w="842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09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>f/NF</w:t>
            </w:r>
          </w:p>
        </w:tc>
        <w:tc>
          <w:tcPr>
            <w:tcW w:w="802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50" w:type="dxa"/>
            <w:shd w:val="clear" w:color="auto" w:fill="B64926" w:themeFill="accent3"/>
            <w:vAlign w:val="center"/>
          </w:tcPr>
          <w:p w:rsidR="00A4045E" w:rsidRPr="00432771" w:rsidRDefault="00A4045E" w:rsidP="00A4045E">
            <w:pPr>
              <w:pStyle w:val="Heading2"/>
              <w:rPr>
                <w:sz w:val="19"/>
                <w:szCs w:val="19"/>
              </w:rPr>
            </w:pPr>
            <w:r w:rsidRPr="00432771">
              <w:rPr>
                <w:sz w:val="19"/>
                <w:szCs w:val="19"/>
              </w:rPr>
              <w:t>f/NF</w:t>
            </w:r>
          </w:p>
        </w:tc>
      </w:tr>
      <w:tr w:rsidR="00D43505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Default="00D43505" w:rsidP="00A4045E">
            <w:pPr>
              <w:pStyle w:val="Centered"/>
            </w:pPr>
            <w:r>
              <w:t>1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bookmarkStart w:id="0" w:name="_GoBack"/>
        <w:bookmarkEnd w:id="0"/>
      </w:tr>
      <w:tr w:rsidR="00D43505" w:rsidRPr="008926C2" w:rsidTr="009E54BF">
        <w:trPr>
          <w:cantSplit/>
          <w:trHeight w:val="511"/>
        </w:trPr>
        <w:tc>
          <w:tcPr>
            <w:tcW w:w="39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3</w:t>
            </w:r>
          </w:p>
        </w:tc>
        <w:tc>
          <w:tcPr>
            <w:tcW w:w="30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5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6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7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8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D43505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9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10</w:t>
            </w:r>
          </w:p>
        </w:tc>
        <w:tc>
          <w:tcPr>
            <w:tcW w:w="3092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11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D43505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13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D43505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15</w:t>
            </w:r>
          </w:p>
        </w:tc>
        <w:tc>
          <w:tcPr>
            <w:tcW w:w="3092" w:type="dxa"/>
            <w:shd w:val="clear" w:color="auto" w:fill="auto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  <w:r>
              <w:t>16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D43505" w:rsidRPr="004C5430" w:rsidRDefault="00D43505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D43505" w:rsidRPr="004C5430" w:rsidRDefault="00D43505" w:rsidP="00A4045E">
            <w:pPr>
              <w:pStyle w:val="Centered"/>
            </w:pPr>
          </w:p>
        </w:tc>
      </w:tr>
      <w:tr w:rsidR="00EA284A" w:rsidRPr="008926C2" w:rsidTr="009E54BF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F71972" w:rsidRDefault="00F71972" w:rsidP="00A4045E">
            <w:pPr>
              <w:pStyle w:val="Centered"/>
            </w:pPr>
            <w:r>
              <w:t>17</w:t>
            </w:r>
          </w:p>
        </w:tc>
        <w:tc>
          <w:tcPr>
            <w:tcW w:w="3092" w:type="dxa"/>
            <w:shd w:val="clear" w:color="auto" w:fill="FFFFFF" w:themeFill="background1"/>
          </w:tcPr>
          <w:p w:rsidR="00F71972" w:rsidRPr="004C5430" w:rsidRDefault="00F71972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</w:tr>
      <w:tr w:rsidR="00F71972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F71972" w:rsidRDefault="00F71972" w:rsidP="00A4045E">
            <w:pPr>
              <w:pStyle w:val="Centered"/>
            </w:pPr>
            <w:r>
              <w:t>18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F71972" w:rsidRPr="004C5430" w:rsidRDefault="00F71972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F71972" w:rsidRPr="004C5430" w:rsidRDefault="00F71972" w:rsidP="00A4045E">
            <w:pPr>
              <w:pStyle w:val="Centered"/>
            </w:pPr>
          </w:p>
        </w:tc>
      </w:tr>
      <w:tr w:rsidR="000724A9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0B6BB1" w:rsidRDefault="000B6BB1" w:rsidP="00A4045E">
            <w:pPr>
              <w:pStyle w:val="Centered"/>
            </w:pPr>
            <w:r>
              <w:t>19</w:t>
            </w:r>
          </w:p>
        </w:tc>
        <w:tc>
          <w:tcPr>
            <w:tcW w:w="3092" w:type="dxa"/>
            <w:shd w:val="clear" w:color="auto" w:fill="FFFFFF" w:themeFill="background1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B6BB1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0B6BB1" w:rsidRDefault="000B6BB1" w:rsidP="00A4045E">
            <w:pPr>
              <w:pStyle w:val="Centered"/>
            </w:pPr>
            <w:r>
              <w:t>20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724A9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0B6BB1" w:rsidRDefault="000B6BB1" w:rsidP="00A4045E">
            <w:pPr>
              <w:pStyle w:val="Centered"/>
            </w:pPr>
            <w:r>
              <w:t>21</w:t>
            </w:r>
          </w:p>
        </w:tc>
        <w:tc>
          <w:tcPr>
            <w:tcW w:w="3092" w:type="dxa"/>
            <w:shd w:val="clear" w:color="auto" w:fill="FFFFFF" w:themeFill="background1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B6BB1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0B6BB1" w:rsidRDefault="000B6BB1" w:rsidP="00A4045E">
            <w:pPr>
              <w:pStyle w:val="Centered"/>
            </w:pPr>
            <w:r>
              <w:t>22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724A9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0B6BB1" w:rsidRDefault="000B6BB1" w:rsidP="00A4045E">
            <w:pPr>
              <w:pStyle w:val="Centered"/>
            </w:pPr>
            <w:r>
              <w:t>23</w:t>
            </w:r>
          </w:p>
        </w:tc>
        <w:tc>
          <w:tcPr>
            <w:tcW w:w="3092" w:type="dxa"/>
            <w:shd w:val="clear" w:color="auto" w:fill="FFFFFF" w:themeFill="background1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B6BB1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0B6BB1" w:rsidRDefault="000B6BB1" w:rsidP="00A4045E">
            <w:pPr>
              <w:pStyle w:val="Centered"/>
            </w:pPr>
            <w:r>
              <w:t>24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  <w:tr w:rsidR="000724A9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0B6BB1" w:rsidRDefault="000B6BB1" w:rsidP="00A4045E">
            <w:pPr>
              <w:pStyle w:val="Centered"/>
            </w:pPr>
            <w:r>
              <w:t>25</w:t>
            </w:r>
          </w:p>
        </w:tc>
        <w:tc>
          <w:tcPr>
            <w:tcW w:w="3092" w:type="dxa"/>
            <w:shd w:val="clear" w:color="auto" w:fill="FFFFFF" w:themeFill="background1"/>
          </w:tcPr>
          <w:p w:rsidR="000B6BB1" w:rsidRPr="004C5430" w:rsidRDefault="000B6BB1" w:rsidP="00A4045E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0B6BB1" w:rsidRPr="004C5430" w:rsidRDefault="000B6BB1" w:rsidP="00A4045E">
            <w:pPr>
              <w:pStyle w:val="Centered"/>
            </w:pPr>
          </w:p>
        </w:tc>
      </w:tr>
    </w:tbl>
    <w:tbl>
      <w:tblPr>
        <w:tblpPr w:leftFromText="180" w:rightFromText="180" w:horzAnchor="margin" w:tblpXSpec="center" w:tblpY="-885"/>
        <w:tblW w:w="5000" w:type="pct"/>
        <w:tblLook w:val="0000" w:firstRow="0" w:lastRow="0" w:firstColumn="0" w:lastColumn="0" w:noHBand="0" w:noVBand="0"/>
      </w:tblPr>
      <w:tblGrid>
        <w:gridCol w:w="2250"/>
        <w:gridCol w:w="2260"/>
        <w:gridCol w:w="5282"/>
      </w:tblGrid>
      <w:tr w:rsidR="00936277" w:rsidRPr="00F47D21" w:rsidTr="00936277">
        <w:trPr>
          <w:trHeight w:val="331"/>
        </w:trPr>
        <w:tc>
          <w:tcPr>
            <w:tcW w:w="2250" w:type="dxa"/>
            <w:shd w:val="clear" w:color="auto" w:fill="auto"/>
          </w:tcPr>
          <w:p w:rsidR="009E54BF" w:rsidRPr="00936277" w:rsidRDefault="009E54BF" w:rsidP="00BC6583">
            <w:pPr>
              <w:pStyle w:val="Heading1"/>
              <w:rPr>
                <w:sz w:val="28"/>
                <w:szCs w:val="28"/>
              </w:rPr>
            </w:pPr>
            <w:r w:rsidRPr="00936277">
              <w:rPr>
                <w:sz w:val="28"/>
                <w:szCs w:val="28"/>
              </w:rPr>
              <w:lastRenderedPageBreak/>
              <w:t xml:space="preserve">Civil Rights </w:t>
            </w:r>
          </w:p>
          <w:p w:rsidR="009E54BF" w:rsidRPr="00F47D21" w:rsidRDefault="009E54BF" w:rsidP="00BC6583">
            <w:pPr>
              <w:pStyle w:val="Heading1"/>
            </w:pPr>
            <w:r w:rsidRPr="00936277">
              <w:rPr>
                <w:sz w:val="28"/>
                <w:szCs w:val="28"/>
              </w:rPr>
              <w:t>Training Log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E54BF" w:rsidRDefault="009E54BF" w:rsidP="00BC6583">
            <w:pPr>
              <w:rPr>
                <w:b/>
              </w:rPr>
            </w:pPr>
          </w:p>
          <w:p w:rsidR="009E54BF" w:rsidRPr="00936277" w:rsidRDefault="009E54BF" w:rsidP="00BC6583">
            <w:pPr>
              <w:rPr>
                <w:b/>
                <w:sz w:val="18"/>
                <w:szCs w:val="18"/>
              </w:rPr>
            </w:pPr>
            <w:r w:rsidRPr="00936277">
              <w:rPr>
                <w:b/>
                <w:sz w:val="18"/>
                <w:szCs w:val="18"/>
              </w:rPr>
              <w:t>Distribution Agency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4BF" w:rsidRPr="00FB3A4B" w:rsidRDefault="009E54BF" w:rsidP="00BC6583"/>
        </w:tc>
      </w:tr>
      <w:tr w:rsidR="00936277" w:rsidRPr="00F47D21" w:rsidTr="00936277">
        <w:trPr>
          <w:trHeight w:val="331"/>
        </w:trPr>
        <w:tc>
          <w:tcPr>
            <w:tcW w:w="2250" w:type="dxa"/>
            <w:shd w:val="clear" w:color="auto" w:fill="auto"/>
          </w:tcPr>
          <w:p w:rsidR="009E54BF" w:rsidRPr="00F47D21" w:rsidRDefault="009E54BF" w:rsidP="00BC6583"/>
        </w:tc>
        <w:tc>
          <w:tcPr>
            <w:tcW w:w="2260" w:type="dxa"/>
            <w:shd w:val="clear" w:color="auto" w:fill="auto"/>
            <w:vAlign w:val="center"/>
          </w:tcPr>
          <w:p w:rsidR="009E54BF" w:rsidRDefault="009E54BF" w:rsidP="00BC6583">
            <w:pPr>
              <w:rPr>
                <w:b/>
              </w:rPr>
            </w:pPr>
          </w:p>
          <w:p w:rsidR="009E54BF" w:rsidRPr="00936277" w:rsidRDefault="009E54BF" w:rsidP="00BC6583">
            <w:pPr>
              <w:rPr>
                <w:b/>
                <w:sz w:val="18"/>
                <w:szCs w:val="18"/>
              </w:rPr>
            </w:pPr>
            <w:r w:rsidRPr="00936277">
              <w:rPr>
                <w:b/>
                <w:sz w:val="18"/>
                <w:szCs w:val="18"/>
              </w:rPr>
              <w:t>Distribution Address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4BF" w:rsidRDefault="009E54BF" w:rsidP="00BC6583"/>
        </w:tc>
      </w:tr>
    </w:tbl>
    <w:p w:rsidR="009E54BF" w:rsidRDefault="009E54BF" w:rsidP="009E54BF"/>
    <w:tbl>
      <w:tblPr>
        <w:tblW w:w="5489" w:type="pct"/>
        <w:tblInd w:w="-85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0"/>
        <w:gridCol w:w="3092"/>
        <w:gridCol w:w="828"/>
        <w:gridCol w:w="622"/>
        <w:gridCol w:w="779"/>
        <w:gridCol w:w="673"/>
        <w:gridCol w:w="816"/>
        <w:gridCol w:w="636"/>
        <w:gridCol w:w="842"/>
        <w:gridCol w:w="609"/>
        <w:gridCol w:w="802"/>
        <w:gridCol w:w="650"/>
      </w:tblGrid>
      <w:tr w:rsidR="009E54BF" w:rsidRPr="008926C2" w:rsidTr="009E54BF">
        <w:trPr>
          <w:cantSplit/>
          <w:trHeight w:val="394"/>
        </w:trPr>
        <w:tc>
          <w:tcPr>
            <w:tcW w:w="3482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Volunteer</w:t>
            </w:r>
          </w:p>
        </w:tc>
        <w:tc>
          <w:tcPr>
            <w:tcW w:w="1450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2018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2019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2021</w:t>
            </w:r>
          </w:p>
        </w:tc>
        <w:tc>
          <w:tcPr>
            <w:tcW w:w="1452" w:type="dxa"/>
            <w:gridSpan w:val="2"/>
            <w:shd w:val="clear" w:color="auto" w:fill="B64926" w:themeFill="accent3"/>
            <w:vAlign w:val="center"/>
          </w:tcPr>
          <w:p w:rsidR="009E54BF" w:rsidRPr="008A2E80" w:rsidRDefault="009E54BF" w:rsidP="00BC6583">
            <w:pPr>
              <w:pStyle w:val="Heading2"/>
              <w:rPr>
                <w:sz w:val="20"/>
                <w:szCs w:val="20"/>
              </w:rPr>
            </w:pPr>
            <w:r w:rsidRPr="008A2E80">
              <w:rPr>
                <w:sz w:val="20"/>
                <w:szCs w:val="20"/>
              </w:rPr>
              <w:t>2022</w:t>
            </w:r>
          </w:p>
        </w:tc>
      </w:tr>
      <w:tr w:rsidR="009E54BF" w:rsidRPr="008926C2" w:rsidTr="009E54BF">
        <w:trPr>
          <w:cantSplit/>
          <w:trHeight w:val="394"/>
        </w:trPr>
        <w:tc>
          <w:tcPr>
            <w:tcW w:w="3482" w:type="dxa"/>
            <w:gridSpan w:val="2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First Name, Last Name</w:t>
            </w:r>
          </w:p>
        </w:tc>
        <w:tc>
          <w:tcPr>
            <w:tcW w:w="828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22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f/NF</w:t>
            </w:r>
          </w:p>
        </w:tc>
        <w:tc>
          <w:tcPr>
            <w:tcW w:w="779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73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f/NF</w:t>
            </w:r>
          </w:p>
        </w:tc>
        <w:tc>
          <w:tcPr>
            <w:tcW w:w="816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36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f/NF</w:t>
            </w:r>
          </w:p>
        </w:tc>
        <w:tc>
          <w:tcPr>
            <w:tcW w:w="842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09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f/NF</w:t>
            </w:r>
          </w:p>
        </w:tc>
        <w:tc>
          <w:tcPr>
            <w:tcW w:w="802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650" w:type="dxa"/>
            <w:shd w:val="clear" w:color="auto" w:fill="B64926" w:themeFill="accent3"/>
            <w:vAlign w:val="center"/>
          </w:tcPr>
          <w:p w:rsidR="009E54BF" w:rsidRPr="009301FF" w:rsidRDefault="009E54BF" w:rsidP="00BC6583">
            <w:pPr>
              <w:pStyle w:val="Heading2"/>
              <w:rPr>
                <w:sz w:val="19"/>
                <w:szCs w:val="19"/>
              </w:rPr>
            </w:pPr>
            <w:r w:rsidRPr="009301FF">
              <w:rPr>
                <w:sz w:val="19"/>
                <w:szCs w:val="19"/>
              </w:rPr>
              <w:t>f/NF</w:t>
            </w: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Default="009E54BF" w:rsidP="00BC6583">
            <w:pPr>
              <w:pStyle w:val="Centered"/>
            </w:pPr>
            <w:r>
              <w:t>1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3</w:t>
            </w:r>
          </w:p>
        </w:tc>
        <w:tc>
          <w:tcPr>
            <w:tcW w:w="30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5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6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7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8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9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10</w:t>
            </w:r>
          </w:p>
        </w:tc>
        <w:tc>
          <w:tcPr>
            <w:tcW w:w="3092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11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13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15</w:t>
            </w:r>
          </w:p>
        </w:tc>
        <w:tc>
          <w:tcPr>
            <w:tcW w:w="3092" w:type="dxa"/>
            <w:shd w:val="clear" w:color="auto" w:fill="auto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  <w:r>
              <w:t>16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9E54BF" w:rsidRDefault="009E54BF" w:rsidP="00BC6583">
            <w:pPr>
              <w:pStyle w:val="Centered"/>
            </w:pPr>
            <w:r>
              <w:t>17</w:t>
            </w:r>
          </w:p>
        </w:tc>
        <w:tc>
          <w:tcPr>
            <w:tcW w:w="3092" w:type="dxa"/>
            <w:shd w:val="clear" w:color="auto" w:fill="FFFFFF" w:themeFill="background1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Default="009E54BF" w:rsidP="00BC6583">
            <w:pPr>
              <w:pStyle w:val="Centered"/>
            </w:pPr>
            <w:r>
              <w:t>18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9E54BF" w:rsidRDefault="009E54BF" w:rsidP="00BC6583">
            <w:pPr>
              <w:pStyle w:val="Centered"/>
            </w:pPr>
            <w:r>
              <w:t>19</w:t>
            </w:r>
          </w:p>
        </w:tc>
        <w:tc>
          <w:tcPr>
            <w:tcW w:w="3092" w:type="dxa"/>
            <w:shd w:val="clear" w:color="auto" w:fill="FFFFFF" w:themeFill="background1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Default="009E54BF" w:rsidP="00BC6583">
            <w:pPr>
              <w:pStyle w:val="Centered"/>
            </w:pPr>
            <w:r>
              <w:t>20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9E54BF" w:rsidRDefault="009E54BF" w:rsidP="00BC6583">
            <w:pPr>
              <w:pStyle w:val="Centered"/>
            </w:pPr>
            <w:r>
              <w:t>21</w:t>
            </w:r>
          </w:p>
        </w:tc>
        <w:tc>
          <w:tcPr>
            <w:tcW w:w="3092" w:type="dxa"/>
            <w:shd w:val="clear" w:color="auto" w:fill="FFFFFF" w:themeFill="background1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Default="009E54BF" w:rsidP="00BC6583">
            <w:pPr>
              <w:pStyle w:val="Centered"/>
            </w:pPr>
            <w:r>
              <w:t>22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9E54BF" w:rsidRDefault="009E54BF" w:rsidP="00BC6583">
            <w:pPr>
              <w:pStyle w:val="Centered"/>
            </w:pPr>
            <w:r>
              <w:t>23</w:t>
            </w:r>
          </w:p>
        </w:tc>
        <w:tc>
          <w:tcPr>
            <w:tcW w:w="3092" w:type="dxa"/>
            <w:shd w:val="clear" w:color="auto" w:fill="FFFFFF" w:themeFill="background1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9E54BF">
        <w:trPr>
          <w:cantSplit/>
          <w:trHeight w:val="511"/>
        </w:trPr>
        <w:tc>
          <w:tcPr>
            <w:tcW w:w="390" w:type="dxa"/>
            <w:shd w:val="clear" w:color="auto" w:fill="F2F2F2" w:themeFill="background1" w:themeFillShade="F2"/>
            <w:vAlign w:val="center"/>
          </w:tcPr>
          <w:p w:rsidR="009E54BF" w:rsidRDefault="009E54BF" w:rsidP="00BC6583">
            <w:pPr>
              <w:pStyle w:val="Centered"/>
            </w:pPr>
            <w:r>
              <w:t>24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2F2F2" w:themeFill="background1" w:themeFillShade="F2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  <w:tr w:rsidR="009E54BF" w:rsidRPr="008926C2" w:rsidTr="000724A9">
        <w:trPr>
          <w:cantSplit/>
          <w:trHeight w:val="511"/>
        </w:trPr>
        <w:tc>
          <w:tcPr>
            <w:tcW w:w="390" w:type="dxa"/>
            <w:shd w:val="clear" w:color="auto" w:fill="FFFFFF" w:themeFill="background1"/>
            <w:vAlign w:val="center"/>
          </w:tcPr>
          <w:p w:rsidR="009E54BF" w:rsidRDefault="009E54BF" w:rsidP="00BC6583">
            <w:pPr>
              <w:pStyle w:val="Centered"/>
            </w:pPr>
            <w:r>
              <w:t>25</w:t>
            </w:r>
          </w:p>
        </w:tc>
        <w:tc>
          <w:tcPr>
            <w:tcW w:w="3092" w:type="dxa"/>
            <w:shd w:val="clear" w:color="auto" w:fill="FFFFFF" w:themeFill="background1"/>
          </w:tcPr>
          <w:p w:rsidR="009E54BF" w:rsidRPr="004C5430" w:rsidRDefault="009E54BF" w:rsidP="00BC6583">
            <w:pPr>
              <w:pStyle w:val="Centered"/>
              <w:jc w:val="left"/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:rsidR="009E54BF" w:rsidRPr="004C5430" w:rsidRDefault="009E54BF" w:rsidP="00BC6583">
            <w:pPr>
              <w:pStyle w:val="Centered"/>
            </w:pPr>
          </w:p>
        </w:tc>
      </w:tr>
    </w:tbl>
    <w:p w:rsidR="004C5430" w:rsidRPr="00F47D21" w:rsidRDefault="004C5430" w:rsidP="009E54BF">
      <w:pPr>
        <w:pStyle w:val="Centered"/>
        <w:spacing w:before="200"/>
        <w:jc w:val="left"/>
      </w:pPr>
    </w:p>
    <w:sectPr w:rsidR="004C5430" w:rsidRPr="00F47D21" w:rsidSect="00EA284A">
      <w:pgSz w:w="12240" w:h="15840" w:code="1"/>
      <w:pgMar w:top="1152" w:right="72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E4E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54252"/>
    <w:multiLevelType w:val="hybridMultilevel"/>
    <w:tmpl w:val="2A464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139CC"/>
    <w:multiLevelType w:val="hybridMultilevel"/>
    <w:tmpl w:val="1FC4F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F6E46"/>
    <w:multiLevelType w:val="hybridMultilevel"/>
    <w:tmpl w:val="8674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6339"/>
    <w:multiLevelType w:val="hybridMultilevel"/>
    <w:tmpl w:val="77405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A"/>
    <w:rsid w:val="0004396C"/>
    <w:rsid w:val="000724A9"/>
    <w:rsid w:val="000B0C65"/>
    <w:rsid w:val="000B6BB1"/>
    <w:rsid w:val="000F2D52"/>
    <w:rsid w:val="00120F95"/>
    <w:rsid w:val="001522DC"/>
    <w:rsid w:val="00167295"/>
    <w:rsid w:val="00171ACE"/>
    <w:rsid w:val="001A14E8"/>
    <w:rsid w:val="001F211A"/>
    <w:rsid w:val="002A4471"/>
    <w:rsid w:val="002C7FF6"/>
    <w:rsid w:val="002E79A9"/>
    <w:rsid w:val="002F5E92"/>
    <w:rsid w:val="002F7D9B"/>
    <w:rsid w:val="0034106A"/>
    <w:rsid w:val="003962BF"/>
    <w:rsid w:val="003E30A9"/>
    <w:rsid w:val="00432771"/>
    <w:rsid w:val="004660EF"/>
    <w:rsid w:val="004677B6"/>
    <w:rsid w:val="004816CF"/>
    <w:rsid w:val="004B35D3"/>
    <w:rsid w:val="004C5430"/>
    <w:rsid w:val="005738FE"/>
    <w:rsid w:val="005D3EA8"/>
    <w:rsid w:val="005D3F33"/>
    <w:rsid w:val="005E3C5B"/>
    <w:rsid w:val="00624782"/>
    <w:rsid w:val="00670B0F"/>
    <w:rsid w:val="00695D4A"/>
    <w:rsid w:val="006A59E7"/>
    <w:rsid w:val="006E7378"/>
    <w:rsid w:val="00711E5F"/>
    <w:rsid w:val="00787101"/>
    <w:rsid w:val="007D5663"/>
    <w:rsid w:val="007E000B"/>
    <w:rsid w:val="00811121"/>
    <w:rsid w:val="00843FC1"/>
    <w:rsid w:val="008815E0"/>
    <w:rsid w:val="00881CBE"/>
    <w:rsid w:val="008926C2"/>
    <w:rsid w:val="008A2E80"/>
    <w:rsid w:val="009247DE"/>
    <w:rsid w:val="009301FF"/>
    <w:rsid w:val="00936277"/>
    <w:rsid w:val="009E54BF"/>
    <w:rsid w:val="00A02DA5"/>
    <w:rsid w:val="00A4045E"/>
    <w:rsid w:val="00A47015"/>
    <w:rsid w:val="00A72C6D"/>
    <w:rsid w:val="00A879A1"/>
    <w:rsid w:val="00A95435"/>
    <w:rsid w:val="00B23306"/>
    <w:rsid w:val="00B23AB9"/>
    <w:rsid w:val="00B920D8"/>
    <w:rsid w:val="00BB2CDA"/>
    <w:rsid w:val="00BB5ABD"/>
    <w:rsid w:val="00C00AF4"/>
    <w:rsid w:val="00C9399F"/>
    <w:rsid w:val="00CC528E"/>
    <w:rsid w:val="00CC5374"/>
    <w:rsid w:val="00CC5CD6"/>
    <w:rsid w:val="00CE78ED"/>
    <w:rsid w:val="00D1036B"/>
    <w:rsid w:val="00D43505"/>
    <w:rsid w:val="00D67C37"/>
    <w:rsid w:val="00D77F29"/>
    <w:rsid w:val="00D90D9F"/>
    <w:rsid w:val="00DF1032"/>
    <w:rsid w:val="00E165EA"/>
    <w:rsid w:val="00E47D30"/>
    <w:rsid w:val="00E76645"/>
    <w:rsid w:val="00EA284A"/>
    <w:rsid w:val="00EC21E7"/>
    <w:rsid w:val="00F001C1"/>
    <w:rsid w:val="00F004E5"/>
    <w:rsid w:val="00F11A3F"/>
    <w:rsid w:val="00F165F7"/>
    <w:rsid w:val="00F20919"/>
    <w:rsid w:val="00F47D21"/>
    <w:rsid w:val="00F71972"/>
    <w:rsid w:val="00F86AB6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c,#c0f,#0c9,#ff5050,#39f,#f30,#cf9,#9f9"/>
    </o:shapedefaults>
    <o:shapelayout v:ext="edit">
      <o:idmap v:ext="edit" data="1"/>
    </o:shapelayout>
  </w:shapeDefaults>
  <w:decimalSymbol w:val="."/>
  <w:listSeparator w:val=","/>
  <w14:docId w14:val="01B9CEF2"/>
  <w15:docId w15:val="{DFF2D8BA-58F1-4ECA-8921-35E68D3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5430"/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8926C2"/>
    <w:pPr>
      <w:outlineLvl w:val="0"/>
    </w:pPr>
    <w:rPr>
      <w:rFonts w:asciiTheme="majorHAnsi" w:hAnsiTheme="majorHAnsi"/>
      <w:b/>
      <w:spacing w:val="20"/>
      <w:sz w:val="24"/>
    </w:rPr>
  </w:style>
  <w:style w:type="paragraph" w:styleId="Heading2">
    <w:name w:val="heading 2"/>
    <w:basedOn w:val="Normal"/>
    <w:next w:val="Normal"/>
    <w:qFormat/>
    <w:rsid w:val="004C5430"/>
    <w:pPr>
      <w:jc w:val="center"/>
      <w:outlineLvl w:val="1"/>
    </w:pPr>
    <w:rPr>
      <w:b/>
      <w:caps/>
      <w:color w:val="FFFFFF" w:themeColor="background1"/>
      <w:sz w:val="18"/>
      <w:szCs w:val="18"/>
    </w:rPr>
  </w:style>
  <w:style w:type="paragraph" w:styleId="Heading3">
    <w:name w:val="heading 3"/>
    <w:basedOn w:val="Normal"/>
    <w:next w:val="Normal"/>
    <w:qFormat/>
    <w:rsid w:val="004C5430"/>
    <w:pPr>
      <w:spacing w:before="20"/>
      <w:jc w:val="center"/>
      <w:outlineLvl w:val="2"/>
    </w:pPr>
    <w:rPr>
      <w:caps/>
    </w:rPr>
  </w:style>
  <w:style w:type="paragraph" w:styleId="Heading4">
    <w:name w:val="heading 4"/>
    <w:basedOn w:val="Normal"/>
    <w:next w:val="Normal"/>
    <w:semiHidden/>
    <w:unhideWhenUsed/>
    <w:qFormat/>
    <w:rsid w:val="002F5E92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2F5E92"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2F5E92"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2F5E92"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2F5E92"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semiHidden/>
    <w:unhideWhenUsed/>
    <w:rsid w:val="002F5E92"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semiHidden/>
    <w:unhideWhenUsed/>
    <w:rsid w:val="002F5E92"/>
    <w:pPr>
      <w:spacing w:before="120" w:after="120"/>
      <w:outlineLvl w:val="0"/>
    </w:pPr>
    <w:rPr>
      <w:rFonts w:ascii="Arial" w:hAnsi="Arial" w:cs="Arial"/>
      <w:bCs/>
    </w:rPr>
  </w:style>
  <w:style w:type="paragraph" w:styleId="BodyText">
    <w:name w:val="Body Text"/>
    <w:basedOn w:val="Normal"/>
    <w:link w:val="BodyTextChar"/>
    <w:semiHidden/>
    <w:unhideWhenUsed/>
    <w:rsid w:val="002F5E92"/>
    <w:rPr>
      <w:rFonts w:ascii="Arial" w:hAnsi="Arial" w:cs="Arial"/>
      <w:b/>
      <w:bCs/>
      <w:sz w:val="32"/>
    </w:rPr>
  </w:style>
  <w:style w:type="paragraph" w:customStyle="1" w:styleId="Centered">
    <w:name w:val="Centered"/>
    <w:basedOn w:val="Normal"/>
    <w:qFormat/>
    <w:rsid w:val="004C5430"/>
    <w:pPr>
      <w:jc w:val="center"/>
    </w:pPr>
  </w:style>
  <w:style w:type="paragraph" w:customStyle="1" w:styleId="DocumentLabel">
    <w:name w:val="Document Label"/>
    <w:next w:val="Normal"/>
    <w:semiHidden/>
    <w:unhideWhenUsed/>
    <w:rsid w:val="002F5E9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BalloonText">
    <w:name w:val="Balloon Text"/>
    <w:basedOn w:val="Normal"/>
    <w:semiHidden/>
    <w:unhideWhenUsed/>
    <w:rsid w:val="00F47D21"/>
    <w:rPr>
      <w:rFonts w:cs="Tahoma"/>
    </w:rPr>
  </w:style>
  <w:style w:type="character" w:customStyle="1" w:styleId="BodyTextChar">
    <w:name w:val="Body Text Char"/>
    <w:basedOn w:val="DefaultParagraphFont"/>
    <w:link w:val="BodyText"/>
    <w:semiHidden/>
    <w:rsid w:val="004C5430"/>
    <w:rPr>
      <w:rFonts w:ascii="Arial" w:hAnsi="Arial" w:cs="Arial"/>
      <w:b/>
      <w:bCs/>
      <w:spacing w:val="10"/>
      <w:sz w:val="32"/>
      <w:szCs w:val="16"/>
    </w:rPr>
  </w:style>
  <w:style w:type="paragraph" w:customStyle="1" w:styleId="Note">
    <w:name w:val="Note"/>
    <w:basedOn w:val="Normal"/>
    <w:semiHidden/>
    <w:unhideWhenUsed/>
    <w:rsid w:val="000B0C65"/>
    <w:pPr>
      <w:spacing w:before="320"/>
      <w:jc w:val="center"/>
    </w:pPr>
    <w:rPr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mano\AppData\Roaming\Microsoft\Templates\Daily%20strength%20training%20log(2)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509BEE8-0B5E-4AEE-BEED-C3E29D90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strength training log(2)</Template>
  <TotalTime>42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strength training log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strength training log</dc:title>
  <dc:creator>Brandon Romano</dc:creator>
  <cp:keywords/>
  <cp:lastModifiedBy>Brandon Romano</cp:lastModifiedBy>
  <cp:revision>48</cp:revision>
  <cp:lastPrinted>2018-01-24T20:10:00Z</cp:lastPrinted>
  <dcterms:created xsi:type="dcterms:W3CDTF">2018-01-24T19:34:00Z</dcterms:created>
  <dcterms:modified xsi:type="dcterms:W3CDTF">2018-01-24T20:17:00Z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TC010186401033</vt:lpwstr>
  </property>
</Properties>
</file>